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92" w:rsidRPr="0083611E" w:rsidRDefault="001205DB" w:rsidP="00C45768">
      <w:pPr>
        <w:pStyle w:val="Nadpis3"/>
        <w:rPr>
          <w:rStyle w:val="Nzevknihy"/>
          <w:rFonts w:ascii="Arial Rounded MT Bold" w:hAnsi="Arial Rounded MT Bold"/>
          <w:sz w:val="60"/>
          <w:szCs w:val="60"/>
        </w:rPr>
      </w:pPr>
      <w:proofErr w:type="gramStart"/>
      <w:r w:rsidRPr="0083611E">
        <w:rPr>
          <w:rStyle w:val="Nzevknihy"/>
          <w:rFonts w:ascii="Arial Rounded MT Bold" w:hAnsi="Arial Rounded MT Bold"/>
          <w:sz w:val="60"/>
          <w:szCs w:val="60"/>
        </w:rPr>
        <w:t>Jíd</w:t>
      </w:r>
      <w:r w:rsidR="00296792" w:rsidRPr="0083611E">
        <w:rPr>
          <w:rStyle w:val="Nzevknihy"/>
          <w:rFonts w:ascii="Arial Rounded MT Bold" w:hAnsi="Arial Rounded MT Bold"/>
          <w:sz w:val="60"/>
          <w:szCs w:val="60"/>
        </w:rPr>
        <w:t>elní  lístek</w:t>
      </w:r>
      <w:proofErr w:type="gramEnd"/>
    </w:p>
    <w:p w:rsidR="00296792" w:rsidRPr="0083611E" w:rsidRDefault="00E33070" w:rsidP="00E33070">
      <w:pPr>
        <w:jc w:val="center"/>
        <w:rPr>
          <w:b/>
          <w:sz w:val="38"/>
          <w:szCs w:val="38"/>
        </w:rPr>
      </w:pPr>
      <w:r>
        <w:rPr>
          <w:i/>
          <w:sz w:val="38"/>
          <w:szCs w:val="38"/>
        </w:rPr>
        <w:t xml:space="preserve">                                            </w:t>
      </w:r>
      <w:r w:rsidR="00A82A24">
        <w:rPr>
          <w:i/>
          <w:sz w:val="38"/>
          <w:szCs w:val="38"/>
        </w:rPr>
        <w:t xml:space="preserve">                      </w:t>
      </w:r>
      <w:r>
        <w:rPr>
          <w:i/>
          <w:sz w:val="38"/>
          <w:szCs w:val="38"/>
        </w:rPr>
        <w:t xml:space="preserve">            </w:t>
      </w:r>
      <w:r w:rsidR="004D0B88">
        <w:rPr>
          <w:i/>
          <w:sz w:val="38"/>
          <w:szCs w:val="38"/>
        </w:rPr>
        <w:t>12. – 16</w:t>
      </w:r>
      <w:bookmarkStart w:id="0" w:name="_GoBack"/>
      <w:bookmarkEnd w:id="0"/>
      <w:r w:rsidR="004B4952">
        <w:rPr>
          <w:i/>
          <w:sz w:val="38"/>
          <w:szCs w:val="38"/>
        </w:rPr>
        <w:t>. 11</w:t>
      </w:r>
      <w:r w:rsidR="000118B8">
        <w:rPr>
          <w:i/>
          <w:sz w:val="38"/>
          <w:szCs w:val="38"/>
        </w:rPr>
        <w:t>. 2018</w:t>
      </w:r>
      <w:r>
        <w:rPr>
          <w:i/>
          <w:sz w:val="38"/>
          <w:szCs w:val="38"/>
        </w:rPr>
        <w:t xml:space="preserve"> </w:t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PONDĚLÍ</w:t>
            </w: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5F5186" w:rsidRPr="003969B7" w:rsidRDefault="004B4952" w:rsidP="005F51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Zeleninová s </w:t>
            </w:r>
            <w:proofErr w:type="spellStart"/>
            <w:r>
              <w:rPr>
                <w:i/>
                <w:sz w:val="28"/>
                <w:szCs w:val="28"/>
              </w:rPr>
              <w:t>fritátovými</w:t>
            </w:r>
            <w:proofErr w:type="spellEnd"/>
            <w:r>
              <w:rPr>
                <w:i/>
                <w:sz w:val="28"/>
                <w:szCs w:val="28"/>
              </w:rPr>
              <w:t xml:space="preserve"> nudlemi</w:t>
            </w:r>
            <w:r w:rsidR="00046ACD">
              <w:rPr>
                <w:i/>
                <w:sz w:val="28"/>
                <w:szCs w:val="28"/>
              </w:rPr>
              <w:t xml:space="preserve"> (1a,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E33070" w:rsidP="00E33070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E33070">
              <w:rPr>
                <w:sz w:val="26"/>
                <w:szCs w:val="26"/>
              </w:rPr>
              <w:t>1</w:t>
            </w:r>
            <w:r w:rsidRPr="00E33070">
              <w:rPr>
                <w:b w:val="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oběd: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036E96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Kuřecí </w:t>
            </w:r>
            <w:r w:rsidR="00046ACD">
              <w:rPr>
                <w:i/>
                <w:szCs w:val="28"/>
              </w:rPr>
              <w:t xml:space="preserve">nudličky </w:t>
            </w:r>
            <w:r>
              <w:rPr>
                <w:i/>
                <w:szCs w:val="28"/>
              </w:rPr>
              <w:t>„</w:t>
            </w:r>
            <w:proofErr w:type="spellStart"/>
            <w:r>
              <w:rPr>
                <w:i/>
                <w:szCs w:val="28"/>
              </w:rPr>
              <w:t>Stroganof</w:t>
            </w:r>
            <w:proofErr w:type="spellEnd"/>
            <w:r>
              <w:rPr>
                <w:i/>
                <w:szCs w:val="28"/>
              </w:rPr>
              <w:t xml:space="preserve">“, rýže </w:t>
            </w:r>
            <w:proofErr w:type="spellStart"/>
            <w:r>
              <w:rPr>
                <w:i/>
                <w:szCs w:val="28"/>
              </w:rPr>
              <w:t>basmati</w:t>
            </w:r>
            <w:proofErr w:type="spellEnd"/>
            <w:r w:rsidR="00046ACD">
              <w:rPr>
                <w:i/>
                <w:szCs w:val="28"/>
              </w:rPr>
              <w:t xml:space="preserve"> (1a,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P i z z a se</w:t>
            </w:r>
            <w:proofErr w:type="gramEnd"/>
            <w:r>
              <w:rPr>
                <w:i/>
                <w:szCs w:val="28"/>
              </w:rPr>
              <w:t xml:space="preserve"> šunkou, rajčaty a </w:t>
            </w:r>
            <w:r w:rsidR="00046ACD">
              <w:rPr>
                <w:i/>
                <w:szCs w:val="28"/>
              </w:rPr>
              <w:t>mozzarellou (1a, 3,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Ovoce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Džus, voda s pomerančem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ÚTERÝ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4B495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Kuřecí s masem a těstovinou</w:t>
            </w:r>
            <w:r w:rsidR="004477C6">
              <w:rPr>
                <w:b w:val="0"/>
                <w:i/>
                <w:szCs w:val="28"/>
              </w:rPr>
              <w:t xml:space="preserve"> (1a, 9)</w:t>
            </w:r>
          </w:p>
        </w:tc>
      </w:tr>
      <w:tr w:rsidR="00F65BB1" w:rsidTr="00E52466">
        <w:trPr>
          <w:trHeight w:val="224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Holandský řízek, bramborová kaše</w:t>
            </w:r>
            <w:r w:rsidR="004477C6">
              <w:rPr>
                <w:i/>
                <w:szCs w:val="28"/>
              </w:rPr>
              <w:t xml:space="preserve"> (1a, 3,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 xml:space="preserve">Pečený l o s o s, </w:t>
            </w:r>
            <w:proofErr w:type="spellStart"/>
            <w:r>
              <w:rPr>
                <w:i/>
                <w:szCs w:val="28"/>
              </w:rPr>
              <w:t>linguine</w:t>
            </w:r>
            <w:proofErr w:type="spellEnd"/>
            <w:proofErr w:type="gramEnd"/>
            <w:r>
              <w:rPr>
                <w:i/>
                <w:szCs w:val="28"/>
              </w:rPr>
              <w:t xml:space="preserve"> s rajčatovým pestem a petrželkou</w:t>
            </w:r>
            <w:r w:rsidR="004477C6">
              <w:rPr>
                <w:i/>
                <w:szCs w:val="28"/>
              </w:rPr>
              <w:t xml:space="preserve"> (1a, 4,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Salátový bar, kompot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ovocný s citronem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 w:rsidP="001E6B4B">
            <w:pPr>
              <w:rPr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>
              <w:t>STŘEDA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4B495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Kmínová s bramborem a vejcem</w:t>
            </w:r>
            <w:r w:rsidR="004477C6">
              <w:rPr>
                <w:b w:val="0"/>
                <w:i/>
                <w:szCs w:val="28"/>
              </w:rPr>
              <w:t xml:space="preserve"> (1a, 3, 9)</w:t>
            </w:r>
          </w:p>
        </w:tc>
      </w:tr>
      <w:tr w:rsidR="00F65BB1" w:rsidTr="001970D5">
        <w:trPr>
          <w:trHeight w:val="234"/>
        </w:trPr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Šunkafleky</w:t>
            </w:r>
            <w:proofErr w:type="spellEnd"/>
            <w:r>
              <w:rPr>
                <w:i/>
                <w:szCs w:val="28"/>
              </w:rPr>
              <w:t>, čalamáda</w:t>
            </w:r>
            <w:r w:rsidR="004477C6">
              <w:rPr>
                <w:i/>
                <w:szCs w:val="28"/>
              </w:rPr>
              <w:t xml:space="preserve"> (1a, 3, 7, 12)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Pečená kachní prsa, bramborový knedlík, červené zelí</w:t>
            </w:r>
            <w:r w:rsidR="004477C6">
              <w:rPr>
                <w:i/>
                <w:szCs w:val="28"/>
              </w:rPr>
              <w:t xml:space="preserve"> (1a, 12)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046ACD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Ovoce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Mošt, ochucené mléko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b/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1205DB">
              <w:t>ČTVRTEK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AB0845" w:rsidRDefault="004B495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Špenátová s fazolemi mungo</w:t>
            </w:r>
            <w:r w:rsidR="004477C6">
              <w:rPr>
                <w:b w:val="0"/>
                <w:i/>
                <w:szCs w:val="28"/>
              </w:rPr>
              <w:t xml:space="preserve"> (1a,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Hovězí vařené, koprová omáčka, špaldový houskový knedlík</w:t>
            </w:r>
            <w:r w:rsidR="004477C6">
              <w:rPr>
                <w:i/>
                <w:szCs w:val="28"/>
              </w:rPr>
              <w:t xml:space="preserve"> (</w:t>
            </w:r>
            <w:proofErr w:type="gramStart"/>
            <w:r w:rsidR="004477C6">
              <w:rPr>
                <w:i/>
                <w:szCs w:val="28"/>
              </w:rPr>
              <w:t>1a,e,3,7</w:t>
            </w:r>
            <w:proofErr w:type="gramEnd"/>
            <w:r w:rsidR="004477C6">
              <w:rPr>
                <w:i/>
                <w:szCs w:val="28"/>
              </w:rPr>
              <w:t>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Smažený celer, brambor</w:t>
            </w:r>
            <w:r w:rsidR="00046ACD">
              <w:rPr>
                <w:i/>
                <w:szCs w:val="28"/>
              </w:rPr>
              <w:t xml:space="preserve">, </w:t>
            </w:r>
            <w:r w:rsidR="0050776F">
              <w:rPr>
                <w:i/>
                <w:szCs w:val="28"/>
              </w:rPr>
              <w:t>zelenina (1a, 3, 9)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F65BB1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</w:tcBorders>
          </w:tcPr>
          <w:p w:rsidR="00F65BB1" w:rsidRPr="00C70396" w:rsidRDefault="004B4952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bylinný s citronem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 w:rsidP="00F65BB1">
            <w:pPr>
              <w:tabs>
                <w:tab w:val="center" w:pos="170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BB1" w:rsidRPr="00C70396" w:rsidRDefault="00F65BB1">
            <w:pPr>
              <w:rPr>
                <w:b/>
                <w:i/>
                <w:sz w:val="28"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F65BB1" w:rsidRPr="001205DB" w:rsidRDefault="00F65BB1" w:rsidP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1205DB">
              <w:t>PÁTEK</w:t>
            </w:r>
          </w:p>
          <w:p w:rsidR="00F65BB1" w:rsidRPr="001205DB" w:rsidRDefault="00F65BB1" w:rsidP="00F65BB1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F65BB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Polévka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AB0845" w:rsidRDefault="004B4952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S e l s k</w:t>
            </w:r>
            <w:r w:rsidR="004477C6">
              <w:rPr>
                <w:b w:val="0"/>
                <w:i/>
                <w:szCs w:val="28"/>
              </w:rPr>
              <w:t> </w:t>
            </w:r>
            <w:r>
              <w:rPr>
                <w:b w:val="0"/>
                <w:i/>
                <w:szCs w:val="28"/>
              </w:rPr>
              <w:t>á</w:t>
            </w:r>
            <w:r w:rsidR="004477C6">
              <w:rPr>
                <w:b w:val="0"/>
                <w:i/>
                <w:szCs w:val="28"/>
              </w:rPr>
              <w:t xml:space="preserve"> (1a, 7)</w:t>
            </w:r>
          </w:p>
        </w:tc>
      </w:tr>
      <w:tr w:rsidR="00F65BB1" w:rsidTr="003A6E54"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1.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4B4952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Vepřová pečeně, dušená kapusta, </w:t>
            </w:r>
            <w:proofErr w:type="spellStart"/>
            <w:r>
              <w:rPr>
                <w:i/>
                <w:szCs w:val="28"/>
              </w:rPr>
              <w:t>gnocchi</w:t>
            </w:r>
            <w:proofErr w:type="spellEnd"/>
            <w:r w:rsidR="004477C6">
              <w:rPr>
                <w:i/>
                <w:szCs w:val="28"/>
              </w:rPr>
              <w:t xml:space="preserve"> (1a)</w:t>
            </w: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2. oběd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633D5B" w:rsidP="001E6B4B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Americký salát (kukuřice, vejce, pór, ananas, </w:t>
            </w:r>
            <w:proofErr w:type="spellStart"/>
            <w:proofErr w:type="gramStart"/>
            <w:r>
              <w:rPr>
                <w:i/>
                <w:szCs w:val="28"/>
              </w:rPr>
              <w:t>yofresch</w:t>
            </w:r>
            <w:proofErr w:type="spellEnd"/>
            <w:r>
              <w:rPr>
                <w:i/>
                <w:szCs w:val="28"/>
              </w:rPr>
              <w:t xml:space="preserve">), </w:t>
            </w:r>
            <w:r w:rsidR="0050776F">
              <w:rPr>
                <w:i/>
                <w:szCs w:val="28"/>
              </w:rPr>
              <w:t xml:space="preserve"> </w:t>
            </w:r>
            <w:r w:rsidR="004B4952">
              <w:rPr>
                <w:i/>
                <w:szCs w:val="28"/>
              </w:rPr>
              <w:t>pečivo</w:t>
            </w:r>
            <w:proofErr w:type="gramEnd"/>
            <w:r>
              <w:rPr>
                <w:i/>
                <w:szCs w:val="28"/>
              </w:rPr>
              <w:t xml:space="preserve"> (1a,b)</w:t>
            </w: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6"/>
                <w:szCs w:val="26"/>
              </w:rPr>
            </w:pPr>
            <w:r w:rsidRPr="00036E96">
              <w:rPr>
                <w:b w:val="0"/>
                <w:sz w:val="26"/>
                <w:szCs w:val="26"/>
              </w:rPr>
              <w:t>Doplněk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F65BB1" w:rsidP="001E6B4B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1205DB" w:rsidRDefault="00F65BB1" w:rsidP="001E6B4B">
            <w:pPr>
              <w:tabs>
                <w:tab w:val="center" w:pos="1701"/>
              </w:tabs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036E96" w:rsidRDefault="00F65BB1" w:rsidP="001E6B4B">
            <w:pPr>
              <w:tabs>
                <w:tab w:val="center" w:pos="1701"/>
              </w:tabs>
              <w:rPr>
                <w:sz w:val="26"/>
                <w:szCs w:val="26"/>
              </w:rPr>
            </w:pPr>
            <w:r w:rsidRPr="00036E96">
              <w:rPr>
                <w:sz w:val="26"/>
                <w:szCs w:val="26"/>
              </w:rPr>
              <w:t>Nápoj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B1" w:rsidRPr="00C70396" w:rsidRDefault="00046ACD" w:rsidP="001E6B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Čaj ovocný</w:t>
            </w:r>
          </w:p>
        </w:tc>
      </w:tr>
      <w:tr w:rsidR="00F65BB1" w:rsidTr="003A6E54">
        <w:trPr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1205DB" w:rsidRDefault="00F65BB1">
            <w:pPr>
              <w:tabs>
                <w:tab w:val="center" w:pos="1701"/>
              </w:tabs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036E96" w:rsidRDefault="00F65BB1">
            <w:pPr>
              <w:tabs>
                <w:tab w:val="center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B1" w:rsidRPr="00C70396" w:rsidRDefault="00F65BB1">
            <w:pPr>
              <w:pStyle w:val="Nadpis1"/>
              <w:rPr>
                <w:i/>
                <w:szCs w:val="28"/>
              </w:rPr>
            </w:pPr>
          </w:p>
        </w:tc>
      </w:tr>
    </w:tbl>
    <w:p w:rsidR="0083611E" w:rsidRDefault="0083611E" w:rsidP="00E33070">
      <w:pPr>
        <w:tabs>
          <w:tab w:val="center" w:pos="4836"/>
        </w:tabs>
        <w:rPr>
          <w:b/>
          <w:i/>
          <w:spacing w:val="40"/>
          <w:sz w:val="22"/>
          <w:szCs w:val="22"/>
        </w:rPr>
      </w:pPr>
    </w:p>
    <w:p w:rsidR="00296792" w:rsidRPr="0073519F" w:rsidRDefault="0083611E" w:rsidP="00E33070">
      <w:pPr>
        <w:tabs>
          <w:tab w:val="center" w:pos="4836"/>
        </w:tabs>
        <w:jc w:val="center"/>
        <w:rPr>
          <w:b/>
          <w:i/>
          <w:spacing w:val="40"/>
          <w:sz w:val="24"/>
          <w:szCs w:val="24"/>
        </w:rPr>
      </w:pPr>
      <w:r w:rsidRPr="0073519F">
        <w:rPr>
          <w:b/>
          <w:i/>
          <w:spacing w:val="40"/>
          <w:sz w:val="24"/>
          <w:szCs w:val="24"/>
        </w:rPr>
        <w:t>Kolekti</w:t>
      </w:r>
      <w:r w:rsidR="00DE6A92" w:rsidRPr="0073519F">
        <w:rPr>
          <w:b/>
          <w:i/>
          <w:spacing w:val="40"/>
          <w:sz w:val="24"/>
          <w:szCs w:val="24"/>
        </w:rPr>
        <w:t>v k</w:t>
      </w:r>
      <w:r w:rsidR="00145B94" w:rsidRPr="0073519F">
        <w:rPr>
          <w:b/>
          <w:i/>
          <w:spacing w:val="40"/>
          <w:sz w:val="24"/>
          <w:szCs w:val="24"/>
        </w:rPr>
        <w:t>uchyně Vám přeje d</w:t>
      </w:r>
      <w:r w:rsidR="0069287E">
        <w:rPr>
          <w:b/>
          <w:i/>
          <w:spacing w:val="40"/>
          <w:sz w:val="24"/>
          <w:szCs w:val="24"/>
        </w:rPr>
        <w:t xml:space="preserve">obrou chuť </w:t>
      </w:r>
      <w:r w:rsidR="0069287E" w:rsidRPr="0069287E">
        <w:rPr>
          <w:b/>
          <w:i/>
          <w:spacing w:val="40"/>
          <w:sz w:val="24"/>
          <w:szCs w:val="24"/>
        </w:rPr>
        <w:sym w:font="Wingdings" w:char="F04A"/>
      </w:r>
    </w:p>
    <w:p w:rsidR="00036E96" w:rsidRPr="00C70396" w:rsidRDefault="00C70396" w:rsidP="00E33070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Jídlo je určeno k okamžité spotřebě.</w:t>
      </w:r>
    </w:p>
    <w:p w:rsidR="00C70396" w:rsidRPr="00C70396" w:rsidRDefault="00C70396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Změna jídel</w:t>
      </w:r>
      <w:r w:rsidR="002246C5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0396" w:rsidRDefault="00C70396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 xml:space="preserve">Jídlo obsahuje alergeny, které </w:t>
      </w:r>
      <w:r w:rsidR="00F65BB1">
        <w:rPr>
          <w:i/>
          <w:spacing w:val="40"/>
          <w:sz w:val="22"/>
          <w:szCs w:val="22"/>
        </w:rPr>
        <w:t>jsou značeny</w:t>
      </w:r>
      <w:r w:rsidRPr="00C70396">
        <w:rPr>
          <w:i/>
          <w:spacing w:val="40"/>
          <w:sz w:val="22"/>
          <w:szCs w:val="22"/>
        </w:rPr>
        <w:t xml:space="preserve"> čísly v závorce – např. (1, 3, 7)</w:t>
      </w:r>
    </w:p>
    <w:p w:rsidR="00EA541A" w:rsidRDefault="00EA541A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Velikost porcí je určena recepturami pro školní stravování.</w:t>
      </w:r>
    </w:p>
    <w:p w:rsidR="000C4473" w:rsidRPr="000C4473" w:rsidRDefault="000C4473" w:rsidP="004E2664">
      <w:pPr>
        <w:tabs>
          <w:tab w:val="center" w:pos="4836"/>
        </w:tabs>
        <w:jc w:val="center"/>
        <w:rPr>
          <w:b/>
          <w:i/>
          <w:spacing w:val="40"/>
          <w:sz w:val="36"/>
          <w:szCs w:val="36"/>
          <w:u w:val="single"/>
        </w:rPr>
      </w:pPr>
    </w:p>
    <w:sectPr w:rsidR="000C4473" w:rsidRPr="000C4473" w:rsidSect="00836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2" w:right="720" w:bottom="720" w:left="720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3B" w:rsidRDefault="0089423B" w:rsidP="001205DB">
      <w:r>
        <w:separator/>
      </w:r>
    </w:p>
  </w:endnote>
  <w:endnote w:type="continuationSeparator" w:id="0">
    <w:p w:rsidR="0089423B" w:rsidRDefault="0089423B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3B" w:rsidRDefault="0089423B" w:rsidP="001205DB">
      <w:r>
        <w:separator/>
      </w:r>
    </w:p>
  </w:footnote>
  <w:footnote w:type="continuationSeparator" w:id="0">
    <w:p w:rsidR="0089423B" w:rsidRDefault="0089423B" w:rsidP="0012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70" w:rsidRDefault="0088678C" w:rsidP="00036E96">
    <w:pPr>
      <w:pStyle w:val="Nzev"/>
      <w:jc w:val="center"/>
      <w:rPr>
        <w:sz w:val="36"/>
        <w:szCs w:val="36"/>
      </w:rPr>
    </w:pPr>
    <w:r>
      <w:rPr>
        <w:sz w:val="36"/>
        <w:szCs w:val="36"/>
      </w:rPr>
      <w:t>ZÁKLADNÍ ŠKOLA</w:t>
    </w:r>
    <w:r w:rsidR="00E33070">
      <w:rPr>
        <w:sz w:val="36"/>
        <w:szCs w:val="36"/>
      </w:rPr>
      <w:t xml:space="preserve"> ÚSTÍ NAD ORLICÍ </w:t>
    </w:r>
  </w:p>
  <w:p w:rsidR="001205DB" w:rsidRPr="001205DB" w:rsidRDefault="00C45768" w:rsidP="00C45768">
    <w:pPr>
      <w:pStyle w:val="Nzev"/>
      <w:jc w:val="center"/>
      <w:rPr>
        <w:sz w:val="36"/>
        <w:szCs w:val="36"/>
      </w:rPr>
    </w:pPr>
    <w:r>
      <w:rPr>
        <w:sz w:val="36"/>
        <w:szCs w:val="36"/>
      </w:rPr>
      <w:t xml:space="preserve">              </w:t>
    </w:r>
    <w:r w:rsidR="001205DB" w:rsidRPr="001205DB">
      <w:rPr>
        <w:sz w:val="36"/>
        <w:szCs w:val="36"/>
      </w:rPr>
      <w:t>T</w:t>
    </w:r>
    <w:r>
      <w:rPr>
        <w:sz w:val="36"/>
        <w:szCs w:val="36"/>
      </w:rPr>
      <w:t>ŘEBOVSKÁ 147</w:t>
    </w:r>
    <w:r w:rsidR="00E33070">
      <w:rPr>
        <w:sz w:val="36"/>
        <w:szCs w:val="36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68" w:rsidRDefault="00C457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A41842"/>
    <w:multiLevelType w:val="hybridMultilevel"/>
    <w:tmpl w:val="3DD0C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18B8"/>
    <w:rsid w:val="00036E96"/>
    <w:rsid w:val="00044C26"/>
    <w:rsid w:val="00046ACD"/>
    <w:rsid w:val="0004709C"/>
    <w:rsid w:val="00047955"/>
    <w:rsid w:val="00080F10"/>
    <w:rsid w:val="000C4473"/>
    <w:rsid w:val="00112A17"/>
    <w:rsid w:val="001205DB"/>
    <w:rsid w:val="00145B94"/>
    <w:rsid w:val="00151B37"/>
    <w:rsid w:val="001970D5"/>
    <w:rsid w:val="001D708F"/>
    <w:rsid w:val="001F5B85"/>
    <w:rsid w:val="00201A34"/>
    <w:rsid w:val="002246C5"/>
    <w:rsid w:val="002716B4"/>
    <w:rsid w:val="0029496B"/>
    <w:rsid w:val="00295ADD"/>
    <w:rsid w:val="00296792"/>
    <w:rsid w:val="002E7AC3"/>
    <w:rsid w:val="003008DC"/>
    <w:rsid w:val="00305C73"/>
    <w:rsid w:val="00312A46"/>
    <w:rsid w:val="003969B7"/>
    <w:rsid w:val="003A6E54"/>
    <w:rsid w:val="003B72F8"/>
    <w:rsid w:val="003E6833"/>
    <w:rsid w:val="00414855"/>
    <w:rsid w:val="004477C6"/>
    <w:rsid w:val="004B08AA"/>
    <w:rsid w:val="004B4952"/>
    <w:rsid w:val="004D0B88"/>
    <w:rsid w:val="004D287F"/>
    <w:rsid w:val="004E2664"/>
    <w:rsid w:val="0050776F"/>
    <w:rsid w:val="005145B6"/>
    <w:rsid w:val="00525C36"/>
    <w:rsid w:val="00526E1C"/>
    <w:rsid w:val="0054097D"/>
    <w:rsid w:val="005431AB"/>
    <w:rsid w:val="005F5186"/>
    <w:rsid w:val="0062666A"/>
    <w:rsid w:val="00626C36"/>
    <w:rsid w:val="00633D5B"/>
    <w:rsid w:val="00662056"/>
    <w:rsid w:val="0069287E"/>
    <w:rsid w:val="0073519F"/>
    <w:rsid w:val="00783C4D"/>
    <w:rsid w:val="00784E1C"/>
    <w:rsid w:val="0079798A"/>
    <w:rsid w:val="007D24E5"/>
    <w:rsid w:val="00825D15"/>
    <w:rsid w:val="008271D7"/>
    <w:rsid w:val="0083611E"/>
    <w:rsid w:val="008646A9"/>
    <w:rsid w:val="0088678C"/>
    <w:rsid w:val="0089423B"/>
    <w:rsid w:val="008B5090"/>
    <w:rsid w:val="009204F7"/>
    <w:rsid w:val="009C08EF"/>
    <w:rsid w:val="00A220CD"/>
    <w:rsid w:val="00A228FF"/>
    <w:rsid w:val="00A30945"/>
    <w:rsid w:val="00A602FA"/>
    <w:rsid w:val="00A82A24"/>
    <w:rsid w:val="00AB0845"/>
    <w:rsid w:val="00AF3800"/>
    <w:rsid w:val="00B42674"/>
    <w:rsid w:val="00B51367"/>
    <w:rsid w:val="00B8597F"/>
    <w:rsid w:val="00BA65CF"/>
    <w:rsid w:val="00BB7275"/>
    <w:rsid w:val="00BF2C58"/>
    <w:rsid w:val="00C17301"/>
    <w:rsid w:val="00C45768"/>
    <w:rsid w:val="00C51078"/>
    <w:rsid w:val="00C70396"/>
    <w:rsid w:val="00C7197B"/>
    <w:rsid w:val="00C912D3"/>
    <w:rsid w:val="00CA347A"/>
    <w:rsid w:val="00CB0DBB"/>
    <w:rsid w:val="00CE7B37"/>
    <w:rsid w:val="00D633C1"/>
    <w:rsid w:val="00DD4BC9"/>
    <w:rsid w:val="00DE6A92"/>
    <w:rsid w:val="00E27845"/>
    <w:rsid w:val="00E33070"/>
    <w:rsid w:val="00E52466"/>
    <w:rsid w:val="00E552C1"/>
    <w:rsid w:val="00E62D69"/>
    <w:rsid w:val="00E75E78"/>
    <w:rsid w:val="00EA541A"/>
    <w:rsid w:val="00F42693"/>
    <w:rsid w:val="00F65BB1"/>
    <w:rsid w:val="00FB6433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F23D-2381-4161-8953-BA0C2843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23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3</cp:revision>
  <cp:lastPrinted>2018-10-18T04:19:00Z</cp:lastPrinted>
  <dcterms:created xsi:type="dcterms:W3CDTF">2018-10-18T07:04:00Z</dcterms:created>
  <dcterms:modified xsi:type="dcterms:W3CDTF">2018-10-18T07:26:00Z</dcterms:modified>
</cp:coreProperties>
</file>