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92" w:rsidRPr="0083611E" w:rsidRDefault="001205DB" w:rsidP="00C45768">
      <w:pPr>
        <w:pStyle w:val="Nadpis3"/>
        <w:rPr>
          <w:rStyle w:val="Nzevknihy"/>
          <w:rFonts w:ascii="Arial Rounded MT Bold" w:hAnsi="Arial Rounded MT Bold"/>
          <w:sz w:val="60"/>
          <w:szCs w:val="60"/>
        </w:rPr>
      </w:pPr>
      <w:proofErr w:type="gramStart"/>
      <w:r w:rsidRPr="0083611E">
        <w:rPr>
          <w:rStyle w:val="Nzevknihy"/>
          <w:rFonts w:ascii="Arial Rounded MT Bold" w:hAnsi="Arial Rounded MT Bold"/>
          <w:sz w:val="60"/>
          <w:szCs w:val="60"/>
        </w:rPr>
        <w:t>Jíd</w:t>
      </w:r>
      <w:r w:rsidR="00296792" w:rsidRPr="0083611E">
        <w:rPr>
          <w:rStyle w:val="Nzevknihy"/>
          <w:rFonts w:ascii="Arial Rounded MT Bold" w:hAnsi="Arial Rounded MT Bold"/>
          <w:sz w:val="60"/>
          <w:szCs w:val="60"/>
        </w:rPr>
        <w:t>elní  lístek</w:t>
      </w:r>
      <w:proofErr w:type="gramEnd"/>
    </w:p>
    <w:p w:rsidR="00296792" w:rsidRPr="0083611E" w:rsidRDefault="00E33070" w:rsidP="00E33070">
      <w:pPr>
        <w:jc w:val="center"/>
        <w:rPr>
          <w:b/>
          <w:sz w:val="38"/>
          <w:szCs w:val="38"/>
        </w:rPr>
      </w:pPr>
      <w:r>
        <w:rPr>
          <w:i/>
          <w:sz w:val="38"/>
          <w:szCs w:val="38"/>
        </w:rPr>
        <w:t xml:space="preserve">                                            </w:t>
      </w:r>
      <w:r w:rsidR="00A82A24">
        <w:rPr>
          <w:i/>
          <w:sz w:val="38"/>
          <w:szCs w:val="38"/>
        </w:rPr>
        <w:t xml:space="preserve">                      </w:t>
      </w:r>
      <w:r>
        <w:rPr>
          <w:i/>
          <w:sz w:val="38"/>
          <w:szCs w:val="38"/>
        </w:rPr>
        <w:t xml:space="preserve">            </w:t>
      </w:r>
      <w:r w:rsidR="00B26162">
        <w:rPr>
          <w:i/>
          <w:sz w:val="38"/>
          <w:szCs w:val="38"/>
        </w:rPr>
        <w:t>15. – 19. 10</w:t>
      </w:r>
      <w:r w:rsidR="000118B8">
        <w:rPr>
          <w:i/>
          <w:sz w:val="38"/>
          <w:szCs w:val="38"/>
        </w:rPr>
        <w:t>. 2018</w:t>
      </w:r>
      <w:r>
        <w:rPr>
          <w:i/>
          <w:sz w:val="38"/>
          <w:szCs w:val="38"/>
        </w:rPr>
        <w:t xml:space="preserve"> </w:t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PONDĚLÍ</w:t>
            </w: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5F5186" w:rsidRPr="003969B7" w:rsidRDefault="00B26162" w:rsidP="005F51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Zeleninová se smaženým hráškem (1a, 3,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E33070" w:rsidP="00E33070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E33070">
              <w:rPr>
                <w:sz w:val="26"/>
                <w:szCs w:val="26"/>
              </w:rPr>
              <w:t>1</w:t>
            </w:r>
            <w:r w:rsidRPr="00E33070">
              <w:rPr>
                <w:b w:val="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oběd: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036E96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Vepřová roláda, rýže (1a, 3, 10)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Sojové</w:t>
            </w:r>
            <w:proofErr w:type="spellEnd"/>
            <w:r>
              <w:rPr>
                <w:i/>
                <w:szCs w:val="28"/>
              </w:rPr>
              <w:t xml:space="preserve"> nudličky s růžičkovou kapustou, </w:t>
            </w:r>
            <w:proofErr w:type="spellStart"/>
            <w:r>
              <w:rPr>
                <w:i/>
                <w:szCs w:val="28"/>
              </w:rPr>
              <w:t>špecle</w:t>
            </w:r>
            <w:proofErr w:type="spellEnd"/>
            <w:r>
              <w:rPr>
                <w:i/>
                <w:szCs w:val="28"/>
              </w:rPr>
              <w:t xml:space="preserve"> (1a, 3, 6)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Ovoce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ovocný s citronem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ÚTERÝ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B2616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proofErr w:type="gramStart"/>
            <w:r>
              <w:rPr>
                <w:b w:val="0"/>
                <w:i/>
                <w:szCs w:val="28"/>
              </w:rPr>
              <w:t>K r u p k o v</w:t>
            </w:r>
            <w:r w:rsidR="00212609">
              <w:rPr>
                <w:b w:val="0"/>
                <w:i/>
                <w:szCs w:val="28"/>
              </w:rPr>
              <w:t> </w:t>
            </w:r>
            <w:r>
              <w:rPr>
                <w:b w:val="0"/>
                <w:i/>
                <w:szCs w:val="28"/>
              </w:rPr>
              <w:t>á</w:t>
            </w:r>
            <w:r w:rsidR="00212609">
              <w:rPr>
                <w:b w:val="0"/>
                <w:i/>
                <w:szCs w:val="28"/>
              </w:rPr>
              <w:t xml:space="preserve"> (1d</w:t>
            </w:r>
            <w:proofErr w:type="gramEnd"/>
            <w:r w:rsidR="00212609">
              <w:rPr>
                <w:b w:val="0"/>
                <w:i/>
                <w:szCs w:val="28"/>
              </w:rPr>
              <w:t>, 9)</w:t>
            </w:r>
          </w:p>
        </w:tc>
      </w:tr>
      <w:tr w:rsidR="00F65BB1" w:rsidTr="00E52466">
        <w:trPr>
          <w:trHeight w:val="224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Masová haše, brambor, zelí (1a, 3)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Těstovinový salát s</w:t>
            </w:r>
            <w:r w:rsidR="00212609">
              <w:rPr>
                <w:i/>
                <w:szCs w:val="28"/>
              </w:rPr>
              <w:t> </w:t>
            </w:r>
            <w:r>
              <w:rPr>
                <w:i/>
                <w:szCs w:val="28"/>
              </w:rPr>
              <w:t>tuňákem</w:t>
            </w:r>
            <w:r w:rsidR="00212609">
              <w:rPr>
                <w:i/>
                <w:szCs w:val="28"/>
              </w:rPr>
              <w:t xml:space="preserve"> (1a, 4,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F65BB1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bylinný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 w:rsidP="001E6B4B">
            <w:pPr>
              <w:rPr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STŘEDA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B2616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 u l a j d a (1a, 3, 7)</w:t>
            </w:r>
          </w:p>
        </w:tc>
      </w:tr>
      <w:tr w:rsidR="00F65BB1" w:rsidTr="001970D5">
        <w:trPr>
          <w:trHeight w:val="234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Uzené krůtí prso, čočka na kyselo, okurka, chléb</w:t>
            </w:r>
            <w:r w:rsidR="00212609">
              <w:rPr>
                <w:i/>
                <w:szCs w:val="28"/>
              </w:rPr>
              <w:t xml:space="preserve"> (1a, b, 12)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Celozrnný kuskus se švestkovou omáčkou a kuřecím masem (1a,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Perník s</w:t>
            </w:r>
            <w:r w:rsidR="00212609">
              <w:rPr>
                <w:b w:val="0"/>
                <w:i/>
                <w:szCs w:val="28"/>
              </w:rPr>
              <w:t> </w:t>
            </w:r>
            <w:r>
              <w:rPr>
                <w:b w:val="0"/>
                <w:i/>
                <w:szCs w:val="28"/>
              </w:rPr>
              <w:t>čokoládou</w:t>
            </w:r>
            <w:r w:rsidR="00212609">
              <w:rPr>
                <w:b w:val="0"/>
                <w:i/>
                <w:szCs w:val="28"/>
              </w:rPr>
              <w:t xml:space="preserve"> (1a)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Džus, ochucené mléko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b/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1205DB">
              <w:t>ČTVRTEK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B2616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Chlebová s vejcem (1a, b, 3, 7,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Vařené vejce, brambor, špenát</w:t>
            </w:r>
            <w:r w:rsidR="00212609">
              <w:rPr>
                <w:i/>
                <w:szCs w:val="28"/>
              </w:rPr>
              <w:t xml:space="preserve"> (1a, 3,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Čínské nudle s krůtím masem a zeleninou</w:t>
            </w:r>
            <w:r w:rsidR="00212609">
              <w:rPr>
                <w:i/>
                <w:szCs w:val="28"/>
              </w:rPr>
              <w:t xml:space="preserve"> (1a, 6,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proofErr w:type="gramStart"/>
            <w:r>
              <w:rPr>
                <w:b w:val="0"/>
                <w:i/>
                <w:szCs w:val="28"/>
              </w:rPr>
              <w:t>Salátový  bar</w:t>
            </w:r>
            <w:proofErr w:type="gramEnd"/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31264B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ovocný s citronem, vita káva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b/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1205DB">
              <w:t>PÁTEK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AB0845" w:rsidRDefault="00B2616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Kapustová s</w:t>
            </w:r>
            <w:r w:rsidR="00212609">
              <w:rPr>
                <w:b w:val="0"/>
                <w:i/>
                <w:szCs w:val="28"/>
              </w:rPr>
              <w:t> </w:t>
            </w:r>
            <w:r>
              <w:rPr>
                <w:b w:val="0"/>
                <w:i/>
                <w:szCs w:val="28"/>
              </w:rPr>
              <w:t>rýží</w:t>
            </w:r>
            <w:r w:rsidR="00212609">
              <w:rPr>
                <w:b w:val="0"/>
                <w:i/>
                <w:szCs w:val="28"/>
              </w:rPr>
              <w:t xml:space="preserve"> (1a)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31264B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Vepřový </w:t>
            </w:r>
            <w:proofErr w:type="spellStart"/>
            <w:r>
              <w:rPr>
                <w:i/>
                <w:szCs w:val="28"/>
              </w:rPr>
              <w:t>tokáň</w:t>
            </w:r>
            <w:proofErr w:type="spellEnd"/>
            <w:r>
              <w:rPr>
                <w:i/>
                <w:szCs w:val="28"/>
              </w:rPr>
              <w:t>, těstoviny</w:t>
            </w:r>
            <w:r w:rsidR="00212609">
              <w:rPr>
                <w:i/>
                <w:szCs w:val="28"/>
              </w:rPr>
              <w:t xml:space="preserve"> (1a, b, 7)</w:t>
            </w: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B2616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Smažené žampiony, brambor, jogurtový </w:t>
            </w:r>
            <w:proofErr w:type="spellStart"/>
            <w:r>
              <w:rPr>
                <w:i/>
                <w:szCs w:val="28"/>
              </w:rPr>
              <w:t>dip</w:t>
            </w:r>
            <w:proofErr w:type="spellEnd"/>
            <w:r w:rsidR="00212609">
              <w:rPr>
                <w:i/>
                <w:szCs w:val="28"/>
              </w:rPr>
              <w:t xml:space="preserve"> (1a, 3, 7)</w:t>
            </w:r>
            <w:bookmarkStart w:id="0" w:name="_GoBack"/>
            <w:bookmarkEnd w:id="0"/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F65BB1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tabs>
                <w:tab w:val="center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31264B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Vitamínový nápoj</w:t>
            </w: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>
            <w:pPr>
              <w:tabs>
                <w:tab w:val="center" w:pos="1701"/>
              </w:tabs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C70396" w:rsidRDefault="00F65BB1">
            <w:pPr>
              <w:pStyle w:val="Nadpis1"/>
              <w:rPr>
                <w:i/>
                <w:szCs w:val="28"/>
              </w:rPr>
            </w:pPr>
          </w:p>
        </w:tc>
      </w:tr>
    </w:tbl>
    <w:p w:rsidR="0083611E" w:rsidRDefault="0083611E" w:rsidP="00E33070">
      <w:pPr>
        <w:tabs>
          <w:tab w:val="center" w:pos="4836"/>
        </w:tabs>
        <w:rPr>
          <w:b/>
          <w:i/>
          <w:spacing w:val="40"/>
          <w:sz w:val="22"/>
          <w:szCs w:val="22"/>
        </w:rPr>
      </w:pPr>
    </w:p>
    <w:p w:rsidR="00296792" w:rsidRPr="0073519F" w:rsidRDefault="0083611E" w:rsidP="00E33070">
      <w:pPr>
        <w:tabs>
          <w:tab w:val="center" w:pos="4836"/>
        </w:tabs>
        <w:jc w:val="center"/>
        <w:rPr>
          <w:b/>
          <w:i/>
          <w:spacing w:val="40"/>
          <w:sz w:val="24"/>
          <w:szCs w:val="24"/>
        </w:rPr>
      </w:pPr>
      <w:r w:rsidRPr="0073519F">
        <w:rPr>
          <w:b/>
          <w:i/>
          <w:spacing w:val="40"/>
          <w:sz w:val="24"/>
          <w:szCs w:val="24"/>
        </w:rPr>
        <w:t>Kolekti</w:t>
      </w:r>
      <w:r w:rsidR="00DE6A92" w:rsidRPr="0073519F">
        <w:rPr>
          <w:b/>
          <w:i/>
          <w:spacing w:val="40"/>
          <w:sz w:val="24"/>
          <w:szCs w:val="24"/>
        </w:rPr>
        <w:t>v k</w:t>
      </w:r>
      <w:r w:rsidR="00145B94" w:rsidRPr="0073519F">
        <w:rPr>
          <w:b/>
          <w:i/>
          <w:spacing w:val="40"/>
          <w:sz w:val="24"/>
          <w:szCs w:val="24"/>
        </w:rPr>
        <w:t>uchyně Vám přeje d</w:t>
      </w:r>
      <w:r w:rsidR="0069287E">
        <w:rPr>
          <w:b/>
          <w:i/>
          <w:spacing w:val="40"/>
          <w:sz w:val="24"/>
          <w:szCs w:val="24"/>
        </w:rPr>
        <w:t xml:space="preserve">obrou chuť </w:t>
      </w:r>
      <w:r w:rsidR="0069287E" w:rsidRPr="0069287E">
        <w:rPr>
          <w:b/>
          <w:i/>
          <w:spacing w:val="40"/>
          <w:sz w:val="24"/>
          <w:szCs w:val="24"/>
        </w:rPr>
        <w:sym w:font="Wingdings" w:char="F04A"/>
      </w:r>
    </w:p>
    <w:p w:rsidR="00036E96" w:rsidRPr="00C70396" w:rsidRDefault="00C70396" w:rsidP="00E33070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Jídlo je určeno k okamžité spotřebě.</w:t>
      </w:r>
    </w:p>
    <w:p w:rsidR="00C70396" w:rsidRPr="00C70396" w:rsidRDefault="00C70396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Změna jídel</w:t>
      </w:r>
      <w:r w:rsidR="002246C5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0396" w:rsidRDefault="00C70396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 xml:space="preserve">Jídlo obsahuje alergeny, které </w:t>
      </w:r>
      <w:r w:rsidR="00F65BB1">
        <w:rPr>
          <w:i/>
          <w:spacing w:val="40"/>
          <w:sz w:val="22"/>
          <w:szCs w:val="22"/>
        </w:rPr>
        <w:t>jsou značeny</w:t>
      </w:r>
      <w:r w:rsidRPr="00C70396">
        <w:rPr>
          <w:i/>
          <w:spacing w:val="40"/>
          <w:sz w:val="22"/>
          <w:szCs w:val="22"/>
        </w:rPr>
        <w:t xml:space="preserve"> čísly v závorce – např. (1, 3, 7)</w:t>
      </w:r>
    </w:p>
    <w:p w:rsidR="00EA541A" w:rsidRDefault="00EA541A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Velikost porcí je určena recepturami pro školní stravování.</w:t>
      </w:r>
    </w:p>
    <w:p w:rsidR="000C4473" w:rsidRPr="000C4473" w:rsidRDefault="000C4473" w:rsidP="004E2664">
      <w:pPr>
        <w:tabs>
          <w:tab w:val="center" w:pos="4836"/>
        </w:tabs>
        <w:jc w:val="center"/>
        <w:rPr>
          <w:b/>
          <w:i/>
          <w:spacing w:val="40"/>
          <w:sz w:val="36"/>
          <w:szCs w:val="36"/>
          <w:u w:val="single"/>
        </w:rPr>
      </w:pPr>
    </w:p>
    <w:sectPr w:rsidR="000C4473" w:rsidRPr="000C4473" w:rsidSect="00836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2" w:right="720" w:bottom="720" w:left="720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E5" w:rsidRDefault="00DE53E5" w:rsidP="001205DB">
      <w:r>
        <w:separator/>
      </w:r>
    </w:p>
  </w:endnote>
  <w:endnote w:type="continuationSeparator" w:id="0">
    <w:p w:rsidR="00DE53E5" w:rsidRDefault="00DE53E5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E5" w:rsidRDefault="00DE53E5" w:rsidP="001205DB">
      <w:r>
        <w:separator/>
      </w:r>
    </w:p>
  </w:footnote>
  <w:footnote w:type="continuationSeparator" w:id="0">
    <w:p w:rsidR="00DE53E5" w:rsidRDefault="00DE53E5" w:rsidP="0012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70" w:rsidRDefault="0088678C" w:rsidP="00036E96">
    <w:pPr>
      <w:pStyle w:val="Nzev"/>
      <w:jc w:val="center"/>
      <w:rPr>
        <w:sz w:val="36"/>
        <w:szCs w:val="36"/>
      </w:rPr>
    </w:pPr>
    <w:r>
      <w:rPr>
        <w:sz w:val="36"/>
        <w:szCs w:val="36"/>
      </w:rPr>
      <w:t>ZÁKLADNÍ ŠKOLA</w:t>
    </w:r>
    <w:r w:rsidR="00E33070">
      <w:rPr>
        <w:sz w:val="36"/>
        <w:szCs w:val="36"/>
      </w:rPr>
      <w:t xml:space="preserve"> ÚSTÍ NAD ORLICÍ </w:t>
    </w:r>
  </w:p>
  <w:p w:rsidR="001205DB" w:rsidRPr="001205DB" w:rsidRDefault="00C45768" w:rsidP="00C45768">
    <w:pPr>
      <w:pStyle w:val="Nzev"/>
      <w:jc w:val="center"/>
      <w:rPr>
        <w:sz w:val="36"/>
        <w:szCs w:val="36"/>
      </w:rPr>
    </w:pPr>
    <w:r>
      <w:rPr>
        <w:sz w:val="36"/>
        <w:szCs w:val="36"/>
      </w:rPr>
      <w:t xml:space="preserve">              </w:t>
    </w:r>
    <w:r w:rsidR="001205DB" w:rsidRPr="001205DB">
      <w:rPr>
        <w:sz w:val="36"/>
        <w:szCs w:val="36"/>
      </w:rPr>
      <w:t>T</w:t>
    </w:r>
    <w:r>
      <w:rPr>
        <w:sz w:val="36"/>
        <w:szCs w:val="36"/>
      </w:rPr>
      <w:t>ŘEBOVSKÁ 147</w:t>
    </w:r>
    <w:r w:rsidR="00E33070">
      <w:rPr>
        <w:sz w:val="36"/>
        <w:szCs w:val="36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A41842"/>
    <w:multiLevelType w:val="hybridMultilevel"/>
    <w:tmpl w:val="3DD0C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18B8"/>
    <w:rsid w:val="00036E96"/>
    <w:rsid w:val="00044C26"/>
    <w:rsid w:val="0004709C"/>
    <w:rsid w:val="00047955"/>
    <w:rsid w:val="00080F10"/>
    <w:rsid w:val="000C4473"/>
    <w:rsid w:val="00112A17"/>
    <w:rsid w:val="001205DB"/>
    <w:rsid w:val="00145B94"/>
    <w:rsid w:val="00151B37"/>
    <w:rsid w:val="001970D5"/>
    <w:rsid w:val="001D708F"/>
    <w:rsid w:val="001F5B85"/>
    <w:rsid w:val="00201A34"/>
    <w:rsid w:val="00212609"/>
    <w:rsid w:val="002246C5"/>
    <w:rsid w:val="002716B4"/>
    <w:rsid w:val="0029496B"/>
    <w:rsid w:val="00295ADD"/>
    <w:rsid w:val="00296792"/>
    <w:rsid w:val="002E7AC3"/>
    <w:rsid w:val="003008DC"/>
    <w:rsid w:val="00305C73"/>
    <w:rsid w:val="0031264B"/>
    <w:rsid w:val="00312A46"/>
    <w:rsid w:val="003969B7"/>
    <w:rsid w:val="003A6E54"/>
    <w:rsid w:val="003B72F8"/>
    <w:rsid w:val="003E6833"/>
    <w:rsid w:val="00414855"/>
    <w:rsid w:val="004B08AA"/>
    <w:rsid w:val="004D287F"/>
    <w:rsid w:val="004E2664"/>
    <w:rsid w:val="005145B6"/>
    <w:rsid w:val="00525C36"/>
    <w:rsid w:val="00526E1C"/>
    <w:rsid w:val="0054097D"/>
    <w:rsid w:val="005431AB"/>
    <w:rsid w:val="005F5186"/>
    <w:rsid w:val="0062666A"/>
    <w:rsid w:val="00626C36"/>
    <w:rsid w:val="00662056"/>
    <w:rsid w:val="0069287E"/>
    <w:rsid w:val="0073519F"/>
    <w:rsid w:val="00783C4D"/>
    <w:rsid w:val="00784E1C"/>
    <w:rsid w:val="0079798A"/>
    <w:rsid w:val="007D24E5"/>
    <w:rsid w:val="00825D15"/>
    <w:rsid w:val="008271D7"/>
    <w:rsid w:val="0083611E"/>
    <w:rsid w:val="008646A9"/>
    <w:rsid w:val="0088678C"/>
    <w:rsid w:val="008B5090"/>
    <w:rsid w:val="009204F7"/>
    <w:rsid w:val="009C08EF"/>
    <w:rsid w:val="00A220CD"/>
    <w:rsid w:val="00A228FF"/>
    <w:rsid w:val="00A30945"/>
    <w:rsid w:val="00A602FA"/>
    <w:rsid w:val="00A82A24"/>
    <w:rsid w:val="00AB0845"/>
    <w:rsid w:val="00AD2E66"/>
    <w:rsid w:val="00AF3800"/>
    <w:rsid w:val="00B26162"/>
    <w:rsid w:val="00B42674"/>
    <w:rsid w:val="00B51367"/>
    <w:rsid w:val="00B8597F"/>
    <w:rsid w:val="00BA65CF"/>
    <w:rsid w:val="00BB7275"/>
    <w:rsid w:val="00BF2C58"/>
    <w:rsid w:val="00C17301"/>
    <w:rsid w:val="00C45768"/>
    <w:rsid w:val="00C51078"/>
    <w:rsid w:val="00C70396"/>
    <w:rsid w:val="00C7197B"/>
    <w:rsid w:val="00C912D3"/>
    <w:rsid w:val="00CA347A"/>
    <w:rsid w:val="00CB0DBB"/>
    <w:rsid w:val="00CE7B37"/>
    <w:rsid w:val="00D633C1"/>
    <w:rsid w:val="00DD4BC9"/>
    <w:rsid w:val="00DE53E5"/>
    <w:rsid w:val="00DE6A92"/>
    <w:rsid w:val="00E27845"/>
    <w:rsid w:val="00E33070"/>
    <w:rsid w:val="00E52466"/>
    <w:rsid w:val="00E552C1"/>
    <w:rsid w:val="00E62D69"/>
    <w:rsid w:val="00E75E78"/>
    <w:rsid w:val="00EA541A"/>
    <w:rsid w:val="00F42693"/>
    <w:rsid w:val="00F65BB1"/>
    <w:rsid w:val="00FB6433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381-687B-43DD-A6B5-276ED569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3</cp:revision>
  <cp:lastPrinted>2018-09-20T07:17:00Z</cp:lastPrinted>
  <dcterms:created xsi:type="dcterms:W3CDTF">2018-09-20T06:59:00Z</dcterms:created>
  <dcterms:modified xsi:type="dcterms:W3CDTF">2018-09-20T07:17:00Z</dcterms:modified>
</cp:coreProperties>
</file>